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84" w:rsidRDefault="00CC5984" w:rsidP="005462F6">
      <w:pPr>
        <w:spacing w:afterLines="50" w:line="660" w:lineRule="exact"/>
        <w:jc w:val="center"/>
        <w:rPr>
          <w:rFonts w:ascii="FZXiaoBiaoSong-B05" w:eastAsia="FZXiaoBiaoSong-B05" w:hAnsi="FZXiaoBiaoSong-B05" w:cs="Times New Roman"/>
          <w:w w:val="92"/>
          <w:sz w:val="44"/>
          <w:szCs w:val="44"/>
        </w:rPr>
      </w:pPr>
      <w:r>
        <w:rPr>
          <w:rFonts w:ascii="FZXiaoBiaoSong-B05" w:eastAsia="FZXiaoBiaoSong-B05" w:hAnsi="FZXiaoBiaoSong-B05" w:cs="FZXiaoBiaoSong-B05" w:hint="eastAsia"/>
          <w:w w:val="92"/>
          <w:sz w:val="44"/>
          <w:szCs w:val="44"/>
        </w:rPr>
        <w:t>洱源县教育体育局</w:t>
      </w:r>
    </w:p>
    <w:p w:rsidR="00CC5984" w:rsidRDefault="00CC5984" w:rsidP="006D77D7">
      <w:pPr>
        <w:ind w:firstLineChars="200" w:firstLine="31680"/>
        <w:jc w:val="center"/>
        <w:rPr>
          <w:rFonts w:ascii="FZXiaoBiaoSong-B05" w:eastAsia="FZXiaoBiaoSong-B05" w:hAnsi="FZXiaoBiaoSong-B05" w:cs="Times New Roman"/>
          <w:w w:val="92"/>
          <w:sz w:val="44"/>
          <w:szCs w:val="44"/>
        </w:rPr>
      </w:pPr>
      <w:r>
        <w:rPr>
          <w:rFonts w:ascii="FZXiaoBiaoSong-B05" w:eastAsia="FZXiaoBiaoSong-B05" w:hAnsi="FZXiaoBiaoSong-B05" w:cs="FZXiaoBiaoSong-B05" w:hint="eastAsia"/>
          <w:w w:val="92"/>
          <w:sz w:val="44"/>
          <w:szCs w:val="44"/>
        </w:rPr>
        <w:t>拟推荐大理州</w:t>
      </w:r>
      <w:r>
        <w:rPr>
          <w:rFonts w:ascii="FZXiaoBiaoSong-B05" w:eastAsia="FZXiaoBiaoSong-B05" w:hAnsi="FZXiaoBiaoSong-B05" w:cs="FZXiaoBiaoSong-B05"/>
          <w:w w:val="92"/>
          <w:sz w:val="44"/>
          <w:szCs w:val="44"/>
        </w:rPr>
        <w:t>2024</w:t>
      </w:r>
      <w:r>
        <w:rPr>
          <w:rFonts w:ascii="FZXiaoBiaoSong-B05" w:eastAsia="FZXiaoBiaoSong-B05" w:hAnsi="FZXiaoBiaoSong-B05" w:cs="FZXiaoBiaoSong-B05" w:hint="eastAsia"/>
          <w:w w:val="92"/>
          <w:sz w:val="44"/>
          <w:szCs w:val="44"/>
        </w:rPr>
        <w:t>年度模范教师</w:t>
      </w:r>
    </w:p>
    <w:p w:rsidR="00CC5984" w:rsidRDefault="00CC5984" w:rsidP="006D77D7">
      <w:pPr>
        <w:ind w:firstLineChars="200" w:firstLine="31680"/>
        <w:jc w:val="left"/>
        <w:rPr>
          <w:rFonts w:ascii="FZFangSong-Z02S" w:eastAsia="FZFangSong-Z02S" w:hAnsi="FZFangSong-Z02S" w:cs="Times New Roman"/>
          <w:color w:val="000000"/>
          <w:sz w:val="32"/>
          <w:szCs w:val="32"/>
        </w:rPr>
      </w:pP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杨萍，女，白族，</w:t>
      </w:r>
      <w:r>
        <w:rPr>
          <w:rFonts w:ascii="FZFangSong-Z02S" w:eastAsia="FZFangSong-Z02S" w:hAnsi="FZFangSong-Z02S" w:cs="FZFangSong-Z02S"/>
          <w:color w:val="000000"/>
          <w:sz w:val="32"/>
          <w:szCs w:val="32"/>
        </w:rPr>
        <w:t>1976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color w:val="000000"/>
          <w:sz w:val="32"/>
          <w:szCs w:val="32"/>
        </w:rPr>
        <w:t>9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月生，中共党员，本科学历，现为洱源县宁湖第二小学高级教师。</w:t>
      </w:r>
      <w:r>
        <w:rPr>
          <w:rFonts w:ascii="FZFangSong-Z02S" w:eastAsia="FZFangSong-Z02S" w:hAnsi="FZFangSong-Z02S" w:cs="FZFangSong-Z02S"/>
          <w:color w:val="000000"/>
          <w:sz w:val="32"/>
          <w:szCs w:val="32"/>
        </w:rPr>
        <w:t>1995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color w:val="000000"/>
          <w:sz w:val="32"/>
          <w:szCs w:val="32"/>
        </w:rPr>
        <w:t>7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月从教以来，注重教书育人，不断积累经验，摸索出自己的新颖独特的管理方法，始终奋斗在教育教学的第一线，教育教学成果突出，多次获上级党委政府和教育主管部门表彰，并受到学生家长的好评。先后荣获“优秀班主任”、“师德标兵”、“优秀教师”“县级优秀骨干教师”“小学数学余健名师工作坊优秀学员”等各种荣誉称号。</w:t>
      </w:r>
    </w:p>
    <w:p w:rsidR="00CC5984" w:rsidRDefault="00CC5984" w:rsidP="006D77D7">
      <w:pPr>
        <w:ind w:firstLineChars="200" w:firstLine="31680"/>
        <w:jc w:val="left"/>
        <w:rPr>
          <w:rFonts w:ascii="FZFangSong-Z02S" w:eastAsia="FZFangSong-Z02S" w:hAnsi="FZFangSong-Z02S" w:cs="Times New Roman"/>
          <w:color w:val="000000"/>
          <w:sz w:val="32"/>
          <w:szCs w:val="32"/>
        </w:rPr>
      </w:pP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李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灼震，男，白族，</w:t>
      </w:r>
      <w:r>
        <w:rPr>
          <w:rFonts w:ascii="FZFangSong-Z02S" w:eastAsia="FZFangSong-Z02S" w:hAnsi="FZFangSong-Z02S" w:cs="FZFangSong-Z02S"/>
          <w:sz w:val="32"/>
          <w:szCs w:val="32"/>
        </w:rPr>
        <w:t>1965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sz w:val="32"/>
          <w:szCs w:val="32"/>
        </w:rPr>
        <w:t>3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月生，中共党员，本科学历，现任洱源县第一中学高级教师。</w:t>
      </w:r>
      <w:r>
        <w:rPr>
          <w:rFonts w:ascii="FZFangSong-Z02S" w:eastAsia="FZFangSong-Z02S" w:hAnsi="FZFangSong-Z02S" w:cs="FZFangSong-Z02S"/>
          <w:sz w:val="32"/>
          <w:szCs w:val="32"/>
        </w:rPr>
        <w:t>1986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sz w:val="32"/>
          <w:szCs w:val="32"/>
        </w:rPr>
        <w:t>8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月从教以来，用自己的行动加强教育教学研究，勇于探索和应用新的教育理念和教学方法，最先尝试利用导学案进行分组教学，教学效果突出。在教育教学工作及教研工作，教法创新和学生分层推进方面，作出了积极贡献。从教以来</w:t>
      </w:r>
      <w:r>
        <w:rPr>
          <w:rFonts w:ascii="FZFangSong-Z02S" w:eastAsia="FZFangSong-Z02S" w:hAnsi="FZFangSong-Z02S" w:cs="FZFangSong-Z02S"/>
          <w:sz w:val="32"/>
          <w:szCs w:val="32"/>
        </w:rPr>
        <w:t>5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次荣获县委、县政府的表彰、县教体局的表彰，</w:t>
      </w:r>
      <w:r>
        <w:rPr>
          <w:rFonts w:ascii="FZFangSong-Z02S" w:eastAsia="FZFangSong-Z02S" w:hAnsi="FZFangSong-Z02S" w:cs="FZFangSong-Z02S"/>
          <w:sz w:val="32"/>
          <w:szCs w:val="32"/>
        </w:rPr>
        <w:t>20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次荣获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校级表彰等各种荣誉称号。</w:t>
      </w:r>
    </w:p>
    <w:p w:rsidR="00CC5984" w:rsidRDefault="00CC5984" w:rsidP="006D77D7">
      <w:pPr>
        <w:ind w:firstLineChars="200" w:firstLine="31680"/>
        <w:jc w:val="left"/>
        <w:rPr>
          <w:rFonts w:ascii="FZFangSong-Z02S" w:eastAsia="FZFangSong-Z02S" w:hAnsi="FZFangSong-Z02S" w:cs="Times New Roman"/>
          <w:sz w:val="32"/>
          <w:szCs w:val="32"/>
        </w:rPr>
      </w:pPr>
      <w:r>
        <w:rPr>
          <w:rFonts w:ascii="FZFangSong-Z02S" w:eastAsia="FZFangSong-Z02S" w:hAnsi="FZFangSong-Z02S" w:cs="FZFangSong-Z02S" w:hint="eastAsia"/>
          <w:sz w:val="32"/>
          <w:szCs w:val="32"/>
        </w:rPr>
        <w:t>朱志琼，女，白族，</w:t>
      </w:r>
      <w:r>
        <w:rPr>
          <w:rFonts w:ascii="FZFangSong-Z02S" w:eastAsia="FZFangSong-Z02S" w:hAnsi="FZFangSong-Z02S" w:cs="FZFangSong-Z02S"/>
          <w:sz w:val="32"/>
          <w:szCs w:val="32"/>
        </w:rPr>
        <w:t>1979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sz w:val="32"/>
          <w:szCs w:val="32"/>
        </w:rPr>
        <w:t>10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月生，中共党员，本科学历，现任洱源县前甸中心完小高级教师。</w:t>
      </w:r>
      <w:r>
        <w:rPr>
          <w:rFonts w:ascii="FZFangSong-Z02S" w:eastAsia="FZFangSong-Z02S" w:hAnsi="FZFangSong-Z02S" w:cs="FZFangSong-Z02S"/>
          <w:sz w:val="32"/>
          <w:szCs w:val="32"/>
        </w:rPr>
        <w:t>1999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sz w:val="32"/>
          <w:szCs w:val="32"/>
        </w:rPr>
        <w:t>9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月从教以来，始终扎根在教学第一线，在工作中关爱学生，全身心地投入到了教育教学工作中，将自己的德、识、才、学毫无保留地传授给学生；教学中能充分发挥优秀学生的引领作用，对学困生进行耐心地辅导，努力做到不使一个学生掉队。她用自己的行动诠释了人民教师的良好形象。教育教学成果突出，多次获上级党委政府和教育主管部门表彰，“优秀校长”“优秀班主任”“优秀教师”等各种荣誉称号。</w:t>
      </w:r>
    </w:p>
    <w:p w:rsidR="00CC5984" w:rsidRDefault="00CC5984" w:rsidP="006D77D7">
      <w:pPr>
        <w:ind w:firstLineChars="200" w:firstLine="31680"/>
        <w:jc w:val="left"/>
        <w:rPr>
          <w:rFonts w:ascii="FZFangSong-Z02S" w:eastAsia="FZFangSong-Z02S" w:hAnsi="FZFangSong-Z02S" w:cs="Times New Roman"/>
          <w:sz w:val="32"/>
          <w:szCs w:val="32"/>
        </w:rPr>
      </w:pPr>
      <w:r>
        <w:rPr>
          <w:rFonts w:ascii="FZFangSong-Z02S" w:eastAsia="FZFangSong-Z02S" w:hAnsi="FZFangSong-Z02S" w:cs="FZFangSong-Z02S" w:hint="eastAsia"/>
          <w:sz w:val="32"/>
          <w:szCs w:val="32"/>
        </w:rPr>
        <w:t>罗锡红，男，白族，</w:t>
      </w:r>
      <w:r>
        <w:rPr>
          <w:rFonts w:ascii="FZFangSong-Z02S" w:eastAsia="FZFangSong-Z02S" w:hAnsi="FZFangSong-Z02S" w:cs="FZFangSong-Z02S"/>
          <w:sz w:val="32"/>
          <w:szCs w:val="32"/>
        </w:rPr>
        <w:t>1970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sz w:val="32"/>
          <w:szCs w:val="32"/>
        </w:rPr>
        <w:t>7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月生，中共党员，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大专学历，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现为洱源县永乐中心完小高级教师。</w:t>
      </w:r>
      <w:r>
        <w:rPr>
          <w:rFonts w:ascii="FZFangSong-Z02S" w:eastAsia="FZFangSong-Z02S" w:hAnsi="FZFangSong-Z02S" w:cs="FZFangSong-Z02S"/>
          <w:sz w:val="32"/>
          <w:szCs w:val="32"/>
        </w:rPr>
        <w:t>1989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sz w:val="32"/>
          <w:szCs w:val="32"/>
        </w:rPr>
        <w:t>9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月从教以来，他始终奋斗在乡村教学第一线，认真完成教育教学任务，取得了优异的成绩，多次荣获“优秀共产党员”、“先进教育工作者、征文指导奖”和“县级征文先进个人”、“优秀班主任”“优秀教师”等各种荣誉称号。</w:t>
      </w:r>
    </w:p>
    <w:p w:rsidR="00CC5984" w:rsidRDefault="00CC5984" w:rsidP="006D77D7">
      <w:pPr>
        <w:ind w:firstLineChars="200" w:firstLine="316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张金翠，女，白族，</w:t>
      </w:r>
      <w:r>
        <w:rPr>
          <w:rFonts w:ascii="FZFangSong-Z02S" w:eastAsia="FZFangSong-Z02S" w:hAnsi="FZFangSong-Z02S" w:cs="FZFangSong-Z02S"/>
          <w:color w:val="000000"/>
          <w:sz w:val="32"/>
          <w:szCs w:val="32"/>
        </w:rPr>
        <w:t>1976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color w:val="000000"/>
          <w:sz w:val="32"/>
          <w:szCs w:val="32"/>
        </w:rPr>
        <w:t>6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月生，本科学历，现为洱源县职业高级中学高级讲师。</w:t>
      </w:r>
      <w:r>
        <w:rPr>
          <w:rFonts w:ascii="FZFangSong-Z02S" w:eastAsia="FZFangSong-Z02S" w:hAnsi="FZFangSong-Z02S" w:cs="FZFangSong-Z02S"/>
          <w:color w:val="000000"/>
          <w:sz w:val="32"/>
          <w:szCs w:val="32"/>
        </w:rPr>
        <w:t>1998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color w:val="000000"/>
          <w:sz w:val="32"/>
          <w:szCs w:val="32"/>
        </w:rPr>
        <w:t>7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月从教以来，教育教学成果突出，多次获上级党委政府和教育主管部门表彰，荣获“技能能手”“红土地之歌”“优秀教师”</w:t>
      </w:r>
      <w:bookmarkStart w:id="0" w:name="_Hlk174825440"/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“优秀教育工作者”</w:t>
      </w:r>
      <w:bookmarkEnd w:id="0"/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“高考语文教学成果奖”“招生工作先进个人”“树师德、正师风、铸师魂”演讲比赛中荣获一等奖“优秀教师”等各种荣誉称号。</w:t>
      </w:r>
    </w:p>
    <w:p w:rsidR="00CC5984" w:rsidRDefault="00CC5984" w:rsidP="006D77D7">
      <w:pPr>
        <w:ind w:firstLineChars="200" w:firstLine="31680"/>
        <w:jc w:val="left"/>
        <w:rPr>
          <w:rFonts w:ascii="FZFangSong-Z02S" w:eastAsia="FZFangSong-Z02S" w:hAnsi="FZFangSong-Z02S" w:cs="Times New Roman"/>
          <w:sz w:val="32"/>
          <w:szCs w:val="32"/>
        </w:rPr>
      </w:pPr>
      <w:r>
        <w:rPr>
          <w:rFonts w:ascii="FZFangSong-Z02S" w:eastAsia="FZFangSong-Z02S" w:hAnsi="FZFangSong-Z02S" w:cs="FZFangSong-Z02S" w:hint="eastAsia"/>
          <w:sz w:val="32"/>
          <w:szCs w:val="32"/>
        </w:rPr>
        <w:t>杨贵和，男，白族，</w:t>
      </w:r>
      <w:r>
        <w:rPr>
          <w:rFonts w:ascii="FZFangSong-Z02S" w:eastAsia="FZFangSong-Z02S" w:hAnsi="FZFangSong-Z02S" w:cs="FZFangSong-Z02S"/>
          <w:sz w:val="32"/>
          <w:szCs w:val="32"/>
        </w:rPr>
        <w:t>1967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sz w:val="32"/>
          <w:szCs w:val="32"/>
        </w:rPr>
        <w:t>12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月生，</w:t>
      </w:r>
      <w:r>
        <w:rPr>
          <w:rFonts w:ascii="FZFangSong-Z02S" w:eastAsia="FZFangSong-Z02S" w:hAnsi="FZFangSong-Z02S" w:cs="FZFangSong-Z02S" w:hint="eastAsia"/>
          <w:color w:val="000000"/>
          <w:sz w:val="32"/>
          <w:szCs w:val="32"/>
        </w:rPr>
        <w:t>大专学历，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现任洱源县西山中心完小高级教师。</w:t>
      </w:r>
      <w:r>
        <w:rPr>
          <w:rFonts w:ascii="FZFangSong-Z02S" w:eastAsia="FZFangSong-Z02S" w:hAnsi="FZFangSong-Z02S" w:cs="FZFangSong-Z02S"/>
          <w:sz w:val="32"/>
          <w:szCs w:val="32"/>
        </w:rPr>
        <w:t>1990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年</w:t>
      </w:r>
      <w:r>
        <w:rPr>
          <w:rFonts w:ascii="FZFangSong-Z02S" w:eastAsia="FZFangSong-Z02S" w:hAnsi="FZFangSong-Z02S" w:cs="FZFangSong-Z02S"/>
          <w:sz w:val="32"/>
          <w:szCs w:val="32"/>
        </w:rPr>
        <w:t>12</w:t>
      </w:r>
      <w:r>
        <w:rPr>
          <w:rFonts w:ascii="FZFangSong-Z02S" w:eastAsia="FZFangSong-Z02S" w:hAnsi="FZFangSong-Z02S" w:cs="FZFangSong-Z02S" w:hint="eastAsia"/>
          <w:sz w:val="32"/>
          <w:szCs w:val="32"/>
        </w:rPr>
        <w:t>月从教以来，他始终坚守在山区学校教学第一线，不怕苦，不怕累，任劳任怨，教育教学成果突出，多次获上级党委政府和教育主管部门表彰，“优秀人大代表”、“先进教育工作者”“优秀教师”等各种荣誉称号。</w:t>
      </w:r>
    </w:p>
    <w:p w:rsidR="00CC5984" w:rsidRDefault="00CC5984" w:rsidP="00F550FC">
      <w:pPr>
        <w:ind w:firstLineChars="200" w:firstLine="31680"/>
        <w:jc w:val="left"/>
        <w:rPr>
          <w:rFonts w:ascii="FZFangSong-Z02S" w:eastAsia="FZFangSong-Z02S" w:hAnsi="FZFangSong-Z02S" w:cs="Times New Roman"/>
          <w:color w:val="000000"/>
          <w:sz w:val="28"/>
          <w:szCs w:val="28"/>
        </w:rPr>
      </w:pPr>
      <w:bookmarkStart w:id="1" w:name="_GoBack"/>
      <w:bookmarkEnd w:id="1"/>
    </w:p>
    <w:sectPr w:rsidR="00CC5984" w:rsidSect="004B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angSong-Z02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2E502EC"/>
    <w:rsid w:val="002F74D4"/>
    <w:rsid w:val="00376BED"/>
    <w:rsid w:val="004B0DAA"/>
    <w:rsid w:val="005462F6"/>
    <w:rsid w:val="006D77D7"/>
    <w:rsid w:val="007562F7"/>
    <w:rsid w:val="0088326A"/>
    <w:rsid w:val="00B4496D"/>
    <w:rsid w:val="00CC5984"/>
    <w:rsid w:val="00F550FC"/>
    <w:rsid w:val="05E37DAF"/>
    <w:rsid w:val="089018A1"/>
    <w:rsid w:val="0AB44767"/>
    <w:rsid w:val="0F913F5E"/>
    <w:rsid w:val="13AA5006"/>
    <w:rsid w:val="14C96DAA"/>
    <w:rsid w:val="16D567B8"/>
    <w:rsid w:val="17C2565E"/>
    <w:rsid w:val="182439C8"/>
    <w:rsid w:val="18CE5A16"/>
    <w:rsid w:val="1A47212C"/>
    <w:rsid w:val="1E8C78B0"/>
    <w:rsid w:val="2008354B"/>
    <w:rsid w:val="21BC74AB"/>
    <w:rsid w:val="2A955CD6"/>
    <w:rsid w:val="2B2A08B2"/>
    <w:rsid w:val="2D963EB8"/>
    <w:rsid w:val="2E36255E"/>
    <w:rsid w:val="379562ED"/>
    <w:rsid w:val="3BC73588"/>
    <w:rsid w:val="3C91106D"/>
    <w:rsid w:val="3EF63D5B"/>
    <w:rsid w:val="3F6766AE"/>
    <w:rsid w:val="417F18C9"/>
    <w:rsid w:val="427D5C4D"/>
    <w:rsid w:val="43EF2284"/>
    <w:rsid w:val="47495B1E"/>
    <w:rsid w:val="4B944487"/>
    <w:rsid w:val="51B74A42"/>
    <w:rsid w:val="52B86C7A"/>
    <w:rsid w:val="533223C9"/>
    <w:rsid w:val="5559450E"/>
    <w:rsid w:val="56B271B2"/>
    <w:rsid w:val="594150D8"/>
    <w:rsid w:val="65DF7832"/>
    <w:rsid w:val="67512142"/>
    <w:rsid w:val="693A5ABC"/>
    <w:rsid w:val="69CB5455"/>
    <w:rsid w:val="6A4D0EC7"/>
    <w:rsid w:val="6E3E606D"/>
    <w:rsid w:val="6EB229BF"/>
    <w:rsid w:val="72D560A7"/>
    <w:rsid w:val="72E502EC"/>
    <w:rsid w:val="732E0084"/>
    <w:rsid w:val="744124CA"/>
    <w:rsid w:val="74AC1B7A"/>
    <w:rsid w:val="753B4DC7"/>
    <w:rsid w:val="757E794D"/>
    <w:rsid w:val="77E83245"/>
    <w:rsid w:val="781747CF"/>
    <w:rsid w:val="79E10E02"/>
    <w:rsid w:val="7B1014F4"/>
    <w:rsid w:val="7CF577D7"/>
    <w:rsid w:val="7DA77C5D"/>
    <w:rsid w:val="7E88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A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166</Words>
  <Characters>947</Characters>
  <Application>Microsoft Office Outlook</Application>
  <DocSecurity>0</DocSecurity>
  <Lines>0</Lines>
  <Paragraphs>0</Paragraphs>
  <ScaleCrop>false</ScaleCrop>
  <Company>大理州洱源县党政机关单位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肖肖</dc:creator>
  <cp:keywords/>
  <dc:description/>
  <cp:lastModifiedBy>洱源教育(章)</cp:lastModifiedBy>
  <cp:revision>3</cp:revision>
  <dcterms:created xsi:type="dcterms:W3CDTF">2024-08-20T08:26:00Z</dcterms:created>
  <dcterms:modified xsi:type="dcterms:W3CDTF">2024-10-28T07:06:00Z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3268A8219B26492AAD01E7E43A4D787D</vt:lpwstr>
  </property>
</Properties>
</file>