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F7" w:rsidRDefault="003E666E">
      <w:pPr>
        <w:spacing w:line="680" w:lineRule="exact"/>
        <w:jc w:val="center"/>
        <w:textAlignment w:val="baseline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洱源</w:t>
      </w:r>
      <w:proofErr w:type="gramStart"/>
      <w:r>
        <w:rPr>
          <w:rFonts w:ascii="楷体" w:eastAsia="楷体" w:hAnsi="楷体" w:hint="eastAsia"/>
          <w:b/>
          <w:sz w:val="44"/>
          <w:szCs w:val="44"/>
        </w:rPr>
        <w:t>县</w:t>
      </w:r>
      <w:r w:rsidR="00B52800">
        <w:rPr>
          <w:rFonts w:ascii="楷体" w:eastAsia="楷体" w:hAnsi="楷体" w:hint="eastAsia"/>
          <w:b/>
          <w:sz w:val="44"/>
          <w:szCs w:val="44"/>
        </w:rPr>
        <w:t>重大</w:t>
      </w:r>
      <w:proofErr w:type="gramEnd"/>
      <w:r w:rsidR="00B52800">
        <w:rPr>
          <w:rFonts w:ascii="楷体" w:eastAsia="楷体" w:hAnsi="楷体" w:hint="eastAsia"/>
          <w:b/>
          <w:sz w:val="44"/>
          <w:szCs w:val="44"/>
        </w:rPr>
        <w:t>决策听证会报名表</w:t>
      </w:r>
    </w:p>
    <w:tbl>
      <w:tblPr>
        <w:tblStyle w:val="a6"/>
        <w:tblpPr w:leftFromText="180" w:rightFromText="180" w:vertAnchor="text" w:horzAnchor="page" w:tblpX="1359" w:tblpY="116"/>
        <w:tblOverlap w:val="never"/>
        <w:tblW w:w="9947" w:type="dxa"/>
        <w:tblLayout w:type="fixed"/>
        <w:tblLook w:val="04A0"/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 w:rsidR="00444997">
        <w:trPr>
          <w:trHeight w:val="331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455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235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487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501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505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599"/>
        </w:trPr>
        <w:tc>
          <w:tcPr>
            <w:tcW w:w="4727" w:type="dxa"/>
            <w:gridSpan w:val="4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vAlign w:val="center"/>
          </w:tcPr>
          <w:p w:rsidR="009A4DF7" w:rsidRDefault="009A4DF7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3361"/>
        </w:trPr>
        <w:tc>
          <w:tcPr>
            <w:tcW w:w="1980" w:type="dxa"/>
            <w:vAlign w:val="center"/>
          </w:tcPr>
          <w:p w:rsidR="009A4DF7" w:rsidRDefault="00B52800">
            <w:pPr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报名</w:t>
            </w:r>
          </w:p>
          <w:p w:rsidR="009A4DF7" w:rsidRDefault="00B52800">
            <w:pPr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参会</w:t>
            </w:r>
          </w:p>
          <w:p w:rsidR="009A4DF7" w:rsidRDefault="00B52800">
            <w:pPr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主要</w:t>
            </w:r>
          </w:p>
          <w:p w:rsidR="009A4DF7" w:rsidRDefault="00B52800">
            <w:pPr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vAlign w:val="center"/>
          </w:tcPr>
          <w:p w:rsidR="009A4DF7" w:rsidRDefault="009A4DF7">
            <w:pPr>
              <w:spacing w:line="580" w:lineRule="exact"/>
              <w:textAlignment w:val="baseline"/>
              <w:rPr>
                <w:rFonts w:ascii="楷体" w:eastAsia="楷体" w:hAnsi="楷体" w:cs="宋体"/>
                <w:sz w:val="32"/>
                <w:szCs w:val="32"/>
              </w:rPr>
            </w:pPr>
          </w:p>
          <w:p w:rsidR="009A4DF7" w:rsidRDefault="009A4DF7">
            <w:pPr>
              <w:spacing w:line="580" w:lineRule="exact"/>
              <w:textAlignment w:val="baseline"/>
              <w:rPr>
                <w:rFonts w:ascii="楷体" w:eastAsia="楷体" w:hAnsi="楷体" w:cs="宋体"/>
                <w:sz w:val="32"/>
                <w:szCs w:val="32"/>
              </w:rPr>
            </w:pPr>
          </w:p>
          <w:p w:rsidR="009A4DF7" w:rsidRDefault="009A4DF7">
            <w:pPr>
              <w:spacing w:line="160" w:lineRule="exact"/>
              <w:textAlignment w:val="baseline"/>
              <w:rPr>
                <w:rFonts w:ascii="楷体" w:eastAsia="楷体" w:hAnsi="楷体" w:cs="宋体"/>
                <w:sz w:val="32"/>
                <w:szCs w:val="32"/>
              </w:rPr>
            </w:pPr>
          </w:p>
        </w:tc>
      </w:tr>
      <w:tr w:rsidR="00444997">
        <w:trPr>
          <w:trHeight w:val="570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所在</w:t>
            </w:r>
          </w:p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</w:p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</w:tcPr>
          <w:p w:rsidR="009A4DF7" w:rsidRDefault="009A4DF7">
            <w:pPr>
              <w:spacing w:line="460" w:lineRule="exact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  <w:p w:rsidR="009A4DF7" w:rsidRDefault="009A4DF7">
            <w:pPr>
              <w:spacing w:line="460" w:lineRule="exact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  <w:p w:rsidR="009A4DF7" w:rsidRDefault="00B52800">
            <w:pPr>
              <w:spacing w:line="460" w:lineRule="exact"/>
              <w:ind w:firstLineChars="1000" w:firstLine="3200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 xml:space="preserve">签字(盖章)： </w:t>
            </w:r>
          </w:p>
          <w:p w:rsidR="009A4DF7" w:rsidRDefault="00B52800">
            <w:pPr>
              <w:spacing w:line="460" w:lineRule="exact"/>
              <w:ind w:firstLineChars="1000" w:firstLine="3200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  <w:u w:val="single" w:color="000000"/>
              </w:rPr>
              <w:t xml:space="preserve"> 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年</w:t>
            </w:r>
            <w:r>
              <w:rPr>
                <w:rFonts w:ascii="楷体" w:eastAsia="楷体" w:hAnsi="楷体" w:hint="eastAsia"/>
                <w:sz w:val="32"/>
                <w:szCs w:val="32"/>
                <w:u w:val="single" w:color="000000"/>
              </w:rPr>
              <w:t xml:space="preserve">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月</w:t>
            </w:r>
            <w:r>
              <w:rPr>
                <w:rFonts w:ascii="楷体" w:eastAsia="楷体" w:hAnsi="楷体" w:hint="eastAsia"/>
                <w:sz w:val="32"/>
                <w:szCs w:val="32"/>
                <w:u w:val="single" w:color="000000"/>
              </w:rPr>
              <w:t xml:space="preserve">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日</w:t>
            </w:r>
          </w:p>
          <w:p w:rsidR="009A4DF7" w:rsidRDefault="009A4DF7">
            <w:pPr>
              <w:spacing w:line="160" w:lineRule="exact"/>
              <w:ind w:firstLineChars="1000" w:firstLine="3200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44997">
        <w:trPr>
          <w:trHeight w:val="2250"/>
        </w:trPr>
        <w:tc>
          <w:tcPr>
            <w:tcW w:w="1980" w:type="dxa"/>
            <w:vAlign w:val="center"/>
          </w:tcPr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听证</w:t>
            </w:r>
          </w:p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机关</w:t>
            </w:r>
          </w:p>
          <w:p w:rsidR="009A4DF7" w:rsidRDefault="00B52800">
            <w:pPr>
              <w:spacing w:line="46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vAlign w:val="center"/>
          </w:tcPr>
          <w:p w:rsidR="009A4DF7" w:rsidRDefault="009A4DF7">
            <w:pPr>
              <w:spacing w:line="460" w:lineRule="exact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  <w:p w:rsidR="009A4DF7" w:rsidRDefault="009A4DF7">
            <w:pPr>
              <w:spacing w:line="460" w:lineRule="exact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  <w:p w:rsidR="009A4DF7" w:rsidRDefault="00B52800">
            <w:pPr>
              <w:spacing w:line="460" w:lineRule="exact"/>
              <w:ind w:firstLineChars="1000" w:firstLine="3200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 xml:space="preserve">签字(盖章)： </w:t>
            </w:r>
          </w:p>
          <w:p w:rsidR="009A4DF7" w:rsidRDefault="00B52800">
            <w:pPr>
              <w:spacing w:line="460" w:lineRule="exact"/>
              <w:jc w:val="right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  <w:u w:val="single" w:color="000000"/>
              </w:rPr>
              <w:t xml:space="preserve"> 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年</w:t>
            </w:r>
            <w:r>
              <w:rPr>
                <w:rFonts w:ascii="楷体" w:eastAsia="楷体" w:hAnsi="楷体" w:hint="eastAsia"/>
                <w:sz w:val="32"/>
                <w:szCs w:val="32"/>
                <w:u w:val="single" w:color="000000"/>
              </w:rPr>
              <w:t xml:space="preserve">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月</w:t>
            </w:r>
            <w:r>
              <w:rPr>
                <w:rFonts w:ascii="楷体" w:eastAsia="楷体" w:hAnsi="楷体" w:hint="eastAsia"/>
                <w:sz w:val="32"/>
                <w:szCs w:val="32"/>
                <w:u w:val="single" w:color="000000"/>
              </w:rPr>
              <w:t xml:space="preserve">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日</w:t>
            </w:r>
          </w:p>
        </w:tc>
      </w:tr>
      <w:tr w:rsidR="00444997">
        <w:trPr>
          <w:trHeight w:val="725"/>
        </w:trPr>
        <w:tc>
          <w:tcPr>
            <w:tcW w:w="1980" w:type="dxa"/>
            <w:vAlign w:val="center"/>
          </w:tcPr>
          <w:p w:rsidR="009A4DF7" w:rsidRDefault="00B52800">
            <w:pPr>
              <w:spacing w:line="420" w:lineRule="exact"/>
              <w:jc w:val="center"/>
              <w:textAlignment w:val="baseline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vAlign w:val="center"/>
          </w:tcPr>
          <w:p w:rsidR="009A4DF7" w:rsidRDefault="009A4DF7">
            <w:pPr>
              <w:spacing w:line="420" w:lineRule="exact"/>
              <w:jc w:val="center"/>
              <w:textAlignment w:val="baseline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9A4DF7" w:rsidRDefault="009A4DF7">
      <w:pPr>
        <w:spacing w:line="240" w:lineRule="exact"/>
        <w:jc w:val="center"/>
        <w:textAlignment w:val="baseline"/>
        <w:rPr>
          <w:rFonts w:ascii="楷体" w:eastAsia="楷体" w:hAnsi="楷体"/>
          <w:b/>
          <w:sz w:val="32"/>
          <w:szCs w:val="32"/>
        </w:rPr>
      </w:pPr>
    </w:p>
    <w:p w:rsidR="009A4DF7" w:rsidRDefault="00B52800">
      <w:pPr>
        <w:pStyle w:val="a5"/>
        <w:widowControl w:val="0"/>
        <w:shd w:val="clear" w:color="auto" w:fill="FFFFFF"/>
        <w:spacing w:before="0" w:beforeAutospacing="0" w:after="0" w:afterAutospacing="0" w:line="620" w:lineRule="exact"/>
        <w:ind w:firstLineChars="100" w:firstLine="240"/>
        <w:jc w:val="both"/>
        <w:textAlignment w:val="baseline"/>
        <w:rPr>
          <w:rFonts w:ascii="楷体" w:eastAsia="楷体" w:hAnsi="楷体"/>
        </w:rPr>
      </w:pPr>
      <w:r>
        <w:rPr>
          <w:rFonts w:ascii="楷体" w:eastAsia="楷体" w:hAnsi="楷体" w:cs="Times New Roman" w:hint="eastAsia"/>
        </w:rPr>
        <w:t>注：本表一式二份，一份由听证机关保存，一份报县司法局备案。</w:t>
      </w:r>
    </w:p>
    <w:sectPr w:rsidR="009A4DF7" w:rsidSect="002E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7C" w:rsidRDefault="00B97E7C" w:rsidP="00336ABF">
      <w:r>
        <w:separator/>
      </w:r>
    </w:p>
  </w:endnote>
  <w:endnote w:type="continuationSeparator" w:id="0">
    <w:p w:rsidR="00B97E7C" w:rsidRDefault="00B97E7C" w:rsidP="0033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7C" w:rsidRDefault="00B97E7C" w:rsidP="00336ABF">
      <w:r>
        <w:separator/>
      </w:r>
    </w:p>
  </w:footnote>
  <w:footnote w:type="continuationSeparator" w:id="0">
    <w:p w:rsidR="00B97E7C" w:rsidRDefault="00B97E7C" w:rsidP="00336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5E7CC0"/>
    <w:rsid w:val="0015314B"/>
    <w:rsid w:val="001E4694"/>
    <w:rsid w:val="002D4B5A"/>
    <w:rsid w:val="002E5C65"/>
    <w:rsid w:val="00336ABF"/>
    <w:rsid w:val="00372C99"/>
    <w:rsid w:val="003E666E"/>
    <w:rsid w:val="00444997"/>
    <w:rsid w:val="006F24F2"/>
    <w:rsid w:val="00731091"/>
    <w:rsid w:val="008022B1"/>
    <w:rsid w:val="00953FC1"/>
    <w:rsid w:val="009A4DF7"/>
    <w:rsid w:val="009B3AF3"/>
    <w:rsid w:val="009D7985"/>
    <w:rsid w:val="00A33A49"/>
    <w:rsid w:val="00A46A3D"/>
    <w:rsid w:val="00AA5D32"/>
    <w:rsid w:val="00AB4810"/>
    <w:rsid w:val="00B17578"/>
    <w:rsid w:val="00B358AB"/>
    <w:rsid w:val="00B52800"/>
    <w:rsid w:val="00B97E7C"/>
    <w:rsid w:val="00CC485A"/>
    <w:rsid w:val="00D36DFD"/>
    <w:rsid w:val="00DB378D"/>
    <w:rsid w:val="00DD5E1D"/>
    <w:rsid w:val="00E306C7"/>
    <w:rsid w:val="00EA4335"/>
    <w:rsid w:val="00F002B9"/>
    <w:rsid w:val="00F377F1"/>
    <w:rsid w:val="00FB208A"/>
    <w:rsid w:val="00FE7E01"/>
    <w:rsid w:val="068D27D0"/>
    <w:rsid w:val="284C5DDD"/>
    <w:rsid w:val="2EC90F17"/>
    <w:rsid w:val="322D3D65"/>
    <w:rsid w:val="449C3052"/>
    <w:rsid w:val="45C02213"/>
    <w:rsid w:val="55EB51E3"/>
    <w:rsid w:val="5A884EBB"/>
    <w:rsid w:val="601C1E3E"/>
    <w:rsid w:val="612111F3"/>
    <w:rsid w:val="6D535020"/>
    <w:rsid w:val="6FE46440"/>
    <w:rsid w:val="72085EAD"/>
    <w:rsid w:val="735E7CC0"/>
    <w:rsid w:val="763C1EA6"/>
    <w:rsid w:val="7C163689"/>
    <w:rsid w:val="7C2874FC"/>
    <w:rsid w:val="7E44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E5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E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E5C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6">
    <w:name w:val="Table Grid"/>
    <w:basedOn w:val="a1"/>
    <w:qFormat/>
    <w:rsid w:val="002E5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2E5C6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E5C65"/>
    <w:rPr>
      <w:rFonts w:ascii="Times New Roman" w:hAnsi="Times New Roman"/>
      <w:kern w:val="2"/>
      <w:sz w:val="18"/>
      <w:szCs w:val="18"/>
    </w:rPr>
  </w:style>
  <w:style w:type="character" w:styleId="a7">
    <w:name w:val="Hyperlink"/>
    <w:basedOn w:val="a0"/>
    <w:unhideWhenUsed/>
    <w:rsid w:val="00F37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7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kpc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118</Words>
  <Characters>129</Characters>
  <Application>Microsoft Office Word</Application>
  <DocSecurity>0</DocSecurity>
  <Lines>5</Lines>
  <Paragraphs>7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暮雪轻扬</dc:creator>
  <cp:lastModifiedBy>wgz</cp:lastModifiedBy>
  <cp:revision>2</cp:revision>
  <cp:lastPrinted>2020-07-14T01:47:00Z</cp:lastPrinted>
  <dcterms:created xsi:type="dcterms:W3CDTF">2021-10-18T09:28:00Z</dcterms:created>
  <dcterms:modified xsi:type="dcterms:W3CDTF">2021-10-18T09:28:00Z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